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200C" w14:textId="77777777" w:rsidR="00306CBC" w:rsidRPr="006D6784" w:rsidRDefault="00306CBC" w:rsidP="00306CBC">
      <w:pPr>
        <w:contextualSpacing/>
        <w:outlineLvl w:val="2"/>
        <w:rPr>
          <w:rFonts w:ascii="Arial" w:eastAsia="Times New Roman" w:hAnsi="Arial" w:cs="Arial"/>
          <w:color w:val="1D2129"/>
          <w:lang w:eastAsia="en-US"/>
        </w:rPr>
      </w:pPr>
    </w:p>
    <w:p w14:paraId="5838F164" w14:textId="2C72D6A2" w:rsidR="00306CBC" w:rsidRPr="006D6784" w:rsidRDefault="00346D32" w:rsidP="00306CBC">
      <w:pPr>
        <w:contextualSpacing/>
        <w:outlineLvl w:val="2"/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  <w:hyperlink w:anchor="http://cartology.org" w:history="1">
        <w:proofErr w:type="spellStart"/>
        <w:r w:rsidR="00306CBC" w:rsidRPr="006D6784">
          <w:rPr>
            <w:rStyle w:val="Hyperlink"/>
            <w:rFonts w:ascii="Arial" w:eastAsia="Times New Roman" w:hAnsi="Arial" w:cs="Arial"/>
            <w:lang w:eastAsia="en-US"/>
          </w:rPr>
          <w:t>Cartology</w:t>
        </w:r>
        <w:proofErr w:type="spellEnd"/>
      </w:hyperlink>
      <w:r w:rsidR="00306CBC" w:rsidRPr="006D6784">
        <w:rPr>
          <w:rFonts w:ascii="Arial" w:eastAsia="Times New Roman" w:hAnsi="Arial" w:cs="Arial"/>
          <w:color w:val="1D2129"/>
          <w:lang w:eastAsia="en-US"/>
        </w:rPr>
        <w:t xml:space="preserve"> </w:t>
      </w:r>
      <w:r w:rsidR="00306CBC" w:rsidRPr="006D6784">
        <w:rPr>
          <w:rFonts w:ascii="Arial" w:eastAsia="Times New Roman" w:hAnsi="Arial" w:cs="Arial"/>
          <w:color w:val="000000" w:themeColor="text1"/>
          <w:lang w:eastAsia="en-US"/>
        </w:rPr>
        <w:t xml:space="preserve">creates programs to keep the bodies and brains of people 55+ active as they chart the course of later life. You can learn more about </w:t>
      </w:r>
      <w:proofErr w:type="spellStart"/>
      <w:r w:rsidR="00306CBC" w:rsidRPr="006D6784">
        <w:rPr>
          <w:rFonts w:ascii="Arial" w:eastAsia="Times New Roman" w:hAnsi="Arial" w:cs="Arial"/>
          <w:color w:val="000000" w:themeColor="text1"/>
          <w:lang w:eastAsia="en-US"/>
        </w:rPr>
        <w:t>Cartology</w:t>
      </w:r>
      <w:proofErr w:type="spellEnd"/>
      <w:r w:rsidR="00306CBC" w:rsidRPr="006D6784">
        <w:rPr>
          <w:rFonts w:ascii="Arial" w:eastAsia="Times New Roman" w:hAnsi="Arial" w:cs="Arial"/>
          <w:color w:val="000000" w:themeColor="text1"/>
          <w:lang w:eastAsia="en-US"/>
        </w:rPr>
        <w:t xml:space="preserve"> at cartology.org (still in a draft form).</w:t>
      </w:r>
      <w:r w:rsidR="00B6703B" w:rsidRPr="006D6784">
        <w:rPr>
          <w:rFonts w:ascii="Arial" w:eastAsia="Times New Roman" w:hAnsi="Arial" w:cs="Arial"/>
          <w:color w:val="000000" w:themeColor="text1"/>
          <w:lang w:eastAsia="en-US"/>
        </w:rPr>
        <w:t xml:space="preserve"> </w:t>
      </w:r>
      <w:r w:rsidR="00306CBC"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In response to the coronavirus outbreak, </w:t>
      </w:r>
      <w:proofErr w:type="spellStart"/>
      <w:r w:rsidR="00B6703B"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Cartology</w:t>
      </w:r>
      <w:proofErr w:type="spellEnd"/>
      <w:r w:rsidR="00BF1018"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 hosts Stay at Home Engagements</w:t>
      </w:r>
      <w:r w:rsidR="00B6703B"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. </w:t>
      </w:r>
    </w:p>
    <w:p w14:paraId="1B91735B" w14:textId="77777777" w:rsidR="00306CBC" w:rsidRPr="006D6784" w:rsidRDefault="00306CBC" w:rsidP="00306CBC">
      <w:pPr>
        <w:contextualSpacing/>
        <w:outlineLvl w:val="2"/>
        <w:rPr>
          <w:rFonts w:ascii="Arial" w:eastAsia="Times New Roman" w:hAnsi="Arial" w:cs="Arial"/>
          <w:color w:val="000000" w:themeColor="text1"/>
          <w:sz w:val="8"/>
          <w:szCs w:val="8"/>
          <w:shd w:val="clear" w:color="auto" w:fill="FFFFFF"/>
          <w:lang w:eastAsia="en-US"/>
        </w:rPr>
      </w:pPr>
    </w:p>
    <w:p w14:paraId="4F624969" w14:textId="77777777" w:rsidR="00B35574" w:rsidRPr="00356910" w:rsidRDefault="00B35574" w:rsidP="00B35574">
      <w:pPr>
        <w:contextualSpacing/>
        <w:jc w:val="center"/>
        <w:outlineLvl w:val="2"/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DON'T </w:t>
      </w:r>
      <w:proofErr w:type="gramStart"/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ISOLATE</w:t>
      </w:r>
      <w:proofErr w:type="gramEnd"/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, </w:t>
      </w:r>
      <w:proofErr w:type="gramStart"/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PARTICIPATE</w:t>
      </w:r>
      <w:proofErr w:type="gramEnd"/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!</w:t>
      </w:r>
    </w:p>
    <w:p w14:paraId="30B08105" w14:textId="4BAEEC27" w:rsidR="00306CBC" w:rsidRPr="006D6784" w:rsidRDefault="00B6703B" w:rsidP="00356910">
      <w:pPr>
        <w:contextualSpacing/>
        <w:jc w:val="center"/>
        <w:outlineLvl w:val="2"/>
        <w:rPr>
          <w:rFonts w:ascii="Arial" w:eastAsia="Times New Roman" w:hAnsi="Arial" w:cs="Arial"/>
          <w:color w:val="000000" w:themeColor="text1"/>
          <w:sz w:val="8"/>
          <w:szCs w:val="8"/>
          <w:shd w:val="clear" w:color="auto" w:fill="FFFFFF"/>
          <w:lang w:eastAsia="en-US"/>
        </w:rPr>
      </w:pPr>
      <w:r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Everything is more meaningful with friends. </w:t>
      </w:r>
      <w:r w:rsidR="00B35574"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Invite your friends to join you.</w:t>
      </w:r>
    </w:p>
    <w:p w14:paraId="31E42B77" w14:textId="77777777" w:rsidR="00B35574" w:rsidRPr="006D6784" w:rsidRDefault="00B35574" w:rsidP="00306CBC">
      <w:pPr>
        <w:contextualSpacing/>
        <w:outlineLvl w:val="2"/>
        <w:rPr>
          <w:rFonts w:ascii="Arial" w:eastAsia="Times New Roman" w:hAnsi="Arial" w:cs="Arial"/>
          <w:color w:val="000000" w:themeColor="text1"/>
          <w:sz w:val="8"/>
          <w:szCs w:val="8"/>
          <w:shd w:val="clear" w:color="auto" w:fill="FFFFFF"/>
          <w:lang w:eastAsia="en-US"/>
        </w:rPr>
      </w:pPr>
    </w:p>
    <w:p w14:paraId="7E526F3C" w14:textId="529A5D53" w:rsidR="00306CBC" w:rsidRPr="006D6784" w:rsidRDefault="00306CBC" w:rsidP="00306CBC">
      <w:pPr>
        <w:contextualSpacing/>
        <w:outlineLvl w:val="2"/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</w:pPr>
      <w:r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Here's where </w:t>
      </w:r>
      <w:r w:rsidR="00BF1018"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to </w:t>
      </w:r>
      <w:r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get more information:</w:t>
      </w:r>
    </w:p>
    <w:p w14:paraId="3B824982" w14:textId="77777777" w:rsidR="00306CBC" w:rsidRPr="006D6784" w:rsidRDefault="00306CBC" w:rsidP="00306CBC">
      <w:pPr>
        <w:contextualSpacing/>
        <w:outlineLvl w:val="2"/>
        <w:rPr>
          <w:rFonts w:ascii="Arial" w:eastAsia="Times New Roman" w:hAnsi="Arial" w:cs="Arial"/>
          <w:color w:val="1C1E21"/>
          <w:shd w:val="clear" w:color="auto" w:fill="FFFFFF"/>
          <w:lang w:eastAsia="en-US"/>
        </w:rPr>
      </w:pPr>
      <w:r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Facebook: </w:t>
      </w:r>
      <w:hyperlink r:id="rId7" w:history="1">
        <w:r w:rsidRPr="006D6784">
          <w:rPr>
            <w:rStyle w:val="Hyperlink"/>
            <w:rFonts w:ascii="Arial" w:eastAsia="Times New Roman" w:hAnsi="Arial" w:cs="Arial"/>
            <w:shd w:val="clear" w:color="auto" w:fill="FFFFFF"/>
            <w:lang w:eastAsia="en-US"/>
          </w:rPr>
          <w:t>https://www.facebook.com/cartologyconsulting/</w:t>
        </w:r>
      </w:hyperlink>
    </w:p>
    <w:p w14:paraId="104ACBAF" w14:textId="4CA17BEC" w:rsidR="00306CBC" w:rsidRPr="006D6784" w:rsidRDefault="00306CBC" w:rsidP="00306CBC">
      <w:pPr>
        <w:contextualSpacing/>
        <w:outlineLvl w:val="2"/>
        <w:rPr>
          <w:rFonts w:ascii="Arial" w:eastAsia="Times New Roman" w:hAnsi="Arial" w:cs="Arial"/>
          <w:color w:val="1C1E21"/>
          <w:shd w:val="clear" w:color="auto" w:fill="FFFFFF"/>
          <w:lang w:eastAsia="en-US"/>
        </w:rPr>
      </w:pPr>
      <w:proofErr w:type="spellStart"/>
      <w:r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Cartology</w:t>
      </w:r>
      <w:proofErr w:type="spellEnd"/>
      <w:r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:</w:t>
      </w:r>
      <w:r w:rsidRPr="006D6784">
        <w:rPr>
          <w:rFonts w:ascii="Arial" w:eastAsia="Times New Roman" w:hAnsi="Arial" w:cs="Arial"/>
          <w:color w:val="1C1E21"/>
          <w:shd w:val="clear" w:color="auto" w:fill="FFFFFF"/>
          <w:lang w:eastAsia="en-US"/>
        </w:rPr>
        <w:t xml:space="preserve"> </w:t>
      </w:r>
      <w:hyperlink r:id="rId8" w:history="1">
        <w:r w:rsidR="00B6703B" w:rsidRPr="006D6784">
          <w:rPr>
            <w:rStyle w:val="Hyperlink"/>
            <w:rFonts w:ascii="Arial" w:eastAsia="Times New Roman" w:hAnsi="Arial" w:cs="Arial"/>
            <w:shd w:val="clear" w:color="auto" w:fill="FFFFFF"/>
            <w:lang w:eastAsia="en-US"/>
          </w:rPr>
          <w:t>http://cartology.org/programs/</w:t>
        </w:r>
      </w:hyperlink>
      <w:r w:rsidR="00B6703B" w:rsidRPr="006D6784">
        <w:rPr>
          <w:rFonts w:ascii="Arial" w:eastAsia="Times New Roman" w:hAnsi="Arial" w:cs="Arial"/>
          <w:color w:val="1C1E21"/>
          <w:shd w:val="clear" w:color="auto" w:fill="FFFFFF"/>
          <w:lang w:eastAsia="en-US"/>
        </w:rPr>
        <w:t xml:space="preserve"> </w:t>
      </w:r>
      <w:r w:rsidR="00B6703B" w:rsidRPr="006D6784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(for the most updated schedule of topics and guests)</w:t>
      </w:r>
    </w:p>
    <w:p w14:paraId="30C79F01" w14:textId="4C215ECC" w:rsidR="00306CBC" w:rsidRPr="00356910" w:rsidRDefault="00306CBC" w:rsidP="00B6703B">
      <w:pPr>
        <w:contextualSpacing/>
        <w:outlineLvl w:val="2"/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Kris Schindler: 303-895-8622</w:t>
      </w:r>
    </w:p>
    <w:p w14:paraId="3ED20727" w14:textId="77777777" w:rsidR="00B35574" w:rsidRPr="00356910" w:rsidRDefault="00B35574" w:rsidP="00B6703B">
      <w:pPr>
        <w:contextualSpacing/>
        <w:outlineLvl w:val="2"/>
        <w:rPr>
          <w:rFonts w:ascii="Arial" w:eastAsia="Times New Roman" w:hAnsi="Arial" w:cs="Arial"/>
          <w:color w:val="000000" w:themeColor="text1"/>
          <w:sz w:val="8"/>
          <w:szCs w:val="8"/>
          <w:shd w:val="clear" w:color="auto" w:fill="FFFFFF"/>
          <w:lang w:eastAsia="en-US"/>
        </w:rPr>
      </w:pPr>
    </w:p>
    <w:p w14:paraId="752BA6BA" w14:textId="77777777" w:rsidR="00306CBC" w:rsidRPr="00356910" w:rsidRDefault="00306CBC" w:rsidP="00306CBC">
      <w:pPr>
        <w:contextualSpacing/>
        <w:rPr>
          <w:rFonts w:ascii="Arial" w:eastAsia="Times New Roman" w:hAnsi="Arial" w:cs="Arial"/>
          <w:color w:val="000000" w:themeColor="text1"/>
          <w:sz w:val="8"/>
          <w:szCs w:val="8"/>
          <w:shd w:val="clear" w:color="auto" w:fill="FFFFFF"/>
          <w:lang w:eastAsia="en-US"/>
        </w:rPr>
      </w:pPr>
    </w:p>
    <w:p w14:paraId="45E0A456" w14:textId="0FE77DCE" w:rsidR="00B6703B" w:rsidRPr="00356910" w:rsidRDefault="00B6703B" w:rsidP="00B35574">
      <w:pPr>
        <w:contextualSpacing/>
        <w:jc w:val="center"/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  <w:r w:rsidRPr="00356910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en-US"/>
        </w:rPr>
        <w:t xml:space="preserve">Upcoming </w:t>
      </w:r>
      <w:r w:rsidR="00306CBC" w:rsidRPr="00356910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en-US"/>
        </w:rPr>
        <w:t>Stay at Home Engagements</w:t>
      </w:r>
    </w:p>
    <w:p w14:paraId="3113196F" w14:textId="77777777" w:rsidR="00B6703B" w:rsidRPr="00356910" w:rsidRDefault="00B6703B" w:rsidP="00B6703B">
      <w:pPr>
        <w:contextualSpacing/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</w:p>
    <w:p w14:paraId="560D4039" w14:textId="12C3D0D7" w:rsidR="00B6703B" w:rsidRPr="00356910" w:rsidRDefault="00B6703B" w:rsidP="00B6703B">
      <w:pPr>
        <w:contextualSpacing/>
        <w:rPr>
          <w:rFonts w:ascii="Arial" w:eastAsia="Times New Roman" w:hAnsi="Arial" w:cs="Arial"/>
          <w:color w:val="000000" w:themeColor="text1"/>
          <w:u w:val="single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u w:val="single"/>
          <w:lang w:eastAsia="en-US"/>
        </w:rPr>
        <w:t xml:space="preserve">ART AND ABOUT | </w:t>
      </w:r>
      <w:r w:rsidRPr="00356910">
        <w:rPr>
          <w:rFonts w:ascii="Arial" w:eastAsia="Times New Roman" w:hAnsi="Arial" w:cs="Arial"/>
          <w:b/>
          <w:color w:val="000000" w:themeColor="text1"/>
          <w:u w:val="single"/>
          <w:lang w:eastAsia="en-US"/>
        </w:rPr>
        <w:t>Mondays</w:t>
      </w:r>
      <w:r w:rsidRPr="00356910">
        <w:rPr>
          <w:rFonts w:ascii="Arial" w:eastAsia="Times New Roman" w:hAnsi="Arial" w:cs="Arial"/>
          <w:color w:val="000000" w:themeColor="text1"/>
          <w:u w:val="single"/>
          <w:lang w:eastAsia="en-US"/>
        </w:rPr>
        <w:t xml:space="preserve"> 2:00pm MDT</w:t>
      </w:r>
      <w:r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 (through May 31, 2020)</w:t>
      </w:r>
    </w:p>
    <w:p w14:paraId="5C2B6032" w14:textId="6F831852" w:rsidR="00F50B81" w:rsidRPr="00356910" w:rsidRDefault="00F50B81" w:rsidP="00B6703B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</w:pPr>
      <w:proofErr w:type="gramStart"/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Gu</w:t>
      </w:r>
      <w:r w:rsidR="00433344"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est artists, themed discussion, </w:t>
      </w:r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virtual visits to online exhibits.</w:t>
      </w:r>
      <w:proofErr w:type="gramEnd"/>
    </w:p>
    <w:p w14:paraId="213AFBFE" w14:textId="37AECB82" w:rsidR="00D10ABF" w:rsidRPr="00356910" w:rsidRDefault="00D10ABF" w:rsidP="00B6703B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Zoom Meeting ID: 339 037 338</w:t>
      </w:r>
    </w:p>
    <w:p w14:paraId="2B538BFB" w14:textId="0142B7EB" w:rsidR="00FB45E8" w:rsidRPr="00356910" w:rsidRDefault="00FB45E8" w:rsidP="00FB45E8">
      <w:pPr>
        <w:rPr>
          <w:rFonts w:ascii="Arial" w:eastAsia="Times New Roman" w:hAnsi="Arial"/>
          <w:color w:val="000000" w:themeColor="text1"/>
          <w:shd w:val="clear" w:color="auto" w:fill="FFFFFF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5/11/20: </w:t>
      </w:r>
      <w:r w:rsidR="00E85796" w:rsidRPr="00356910">
        <w:rPr>
          <w:rFonts w:ascii="Arial" w:eastAsia="Times New Roman" w:hAnsi="Arial" w:cs="Arial"/>
          <w:color w:val="000000" w:themeColor="text1"/>
          <w:lang w:eastAsia="en-US"/>
        </w:rPr>
        <w:t>Color in Art</w:t>
      </w:r>
    </w:p>
    <w:p w14:paraId="72F05451" w14:textId="2F61611B" w:rsidR="00FB45E8" w:rsidRPr="00092ACE" w:rsidRDefault="00FB45E8" w:rsidP="00FB45E8">
      <w:pPr>
        <w:rPr>
          <w:rFonts w:ascii="Times" w:eastAsia="Times New Roman" w:hAnsi="Times"/>
          <w:color w:val="auto"/>
          <w:lang w:eastAsia="en-US"/>
        </w:rPr>
      </w:pPr>
      <w:r w:rsidRPr="00092ACE">
        <w:rPr>
          <w:rFonts w:ascii="Arial" w:eastAsia="Times New Roman" w:hAnsi="Arial" w:cs="Arial"/>
          <w:color w:val="000000" w:themeColor="text1"/>
          <w:lang w:eastAsia="en-US"/>
        </w:rPr>
        <w:t xml:space="preserve">5/18/20: </w:t>
      </w:r>
      <w:r w:rsidR="00E12DF2" w:rsidRPr="00092ACE">
        <w:rPr>
          <w:rFonts w:ascii="Arial" w:eastAsia="Times New Roman" w:hAnsi="Arial" w:cs="Arial"/>
          <w:color w:val="000000" w:themeColor="text1"/>
          <w:lang w:eastAsia="en-US"/>
        </w:rPr>
        <w:t xml:space="preserve">Gale </w:t>
      </w:r>
      <w:proofErr w:type="spellStart"/>
      <w:r w:rsidR="006F5DF1" w:rsidRPr="00092ACE">
        <w:rPr>
          <w:rFonts w:ascii="Arial" w:eastAsia="Times New Roman" w:hAnsi="Arial" w:cs="Arial"/>
          <w:color w:val="000000" w:themeColor="text1"/>
          <w:lang w:eastAsia="en-US"/>
        </w:rPr>
        <w:t>Zasada</w:t>
      </w:r>
      <w:proofErr w:type="spellEnd"/>
      <w:r w:rsidR="00E3457A" w:rsidRPr="00092ACE">
        <w:rPr>
          <w:rFonts w:ascii="Arial" w:eastAsia="Times New Roman" w:hAnsi="Arial" w:cs="Arial"/>
          <w:color w:val="000000" w:themeColor="text1"/>
          <w:lang w:eastAsia="en-US"/>
        </w:rPr>
        <w:t xml:space="preserve"> on </w:t>
      </w:r>
      <w:r w:rsidR="00E3457A" w:rsidRPr="00092ACE">
        <w:rPr>
          <w:rFonts w:ascii="Arial" w:eastAsia="Times New Roman" w:hAnsi="Arial"/>
          <w:lang w:eastAsia="en-US"/>
        </w:rPr>
        <w:t>Digital Art: History and Practice</w:t>
      </w:r>
    </w:p>
    <w:p w14:paraId="02080154" w14:textId="18A3FD2C" w:rsidR="009153E7" w:rsidRPr="00356910" w:rsidRDefault="009153E7" w:rsidP="00FB45E8">
      <w:pPr>
        <w:contextualSpacing/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  <w:r w:rsidRPr="00092ACE">
        <w:rPr>
          <w:rFonts w:ascii="Arial" w:eastAsia="Times New Roman" w:hAnsi="Arial" w:cs="Arial"/>
          <w:color w:val="000000" w:themeColor="text1"/>
          <w:lang w:eastAsia="en-US"/>
        </w:rPr>
        <w:t xml:space="preserve">5/25/20: </w:t>
      </w:r>
      <w:r w:rsidR="0052233D" w:rsidRPr="00092ACE">
        <w:rPr>
          <w:rFonts w:ascii="Arial" w:eastAsia="Times New Roman" w:hAnsi="Arial" w:cs="Arial"/>
          <w:color w:val="000000" w:themeColor="text1"/>
          <w:lang w:eastAsia="en-US"/>
        </w:rPr>
        <w:t xml:space="preserve">Final Brush Strokes </w:t>
      </w:r>
      <w:r w:rsidR="0052233D" w:rsidRPr="00092ACE">
        <w:rPr>
          <w:rFonts w:ascii="Arial" w:hAnsi="Arial" w:cs="Arial"/>
          <w:color w:val="000000" w:themeColor="text1"/>
        </w:rPr>
        <w:t xml:space="preserve">– exploring the work of artists </w:t>
      </w:r>
      <w:r w:rsidR="00356910" w:rsidRPr="00092ACE">
        <w:rPr>
          <w:rFonts w:ascii="Arial" w:hAnsi="Arial" w:cs="Arial"/>
          <w:color w:val="000000" w:themeColor="text1"/>
        </w:rPr>
        <w:t>gone too soon</w:t>
      </w:r>
    </w:p>
    <w:p w14:paraId="5604BB63" w14:textId="16E57722" w:rsidR="00B6703B" w:rsidRPr="00356910" w:rsidRDefault="00B6703B" w:rsidP="00B6703B">
      <w:pPr>
        <w:contextualSpacing/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</w:p>
    <w:p w14:paraId="0E95A9D2" w14:textId="10840A63" w:rsidR="00B6703B" w:rsidRPr="00356910" w:rsidRDefault="00B6703B" w:rsidP="00B6703B">
      <w:pPr>
        <w:contextualSpacing/>
        <w:rPr>
          <w:rFonts w:ascii="Arial" w:eastAsia="Times New Roman" w:hAnsi="Arial" w:cs="Arial"/>
          <w:color w:val="000000" w:themeColor="text1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u w:val="single"/>
          <w:lang w:eastAsia="en-US"/>
        </w:rPr>
        <w:t xml:space="preserve">CREATIVE STORYTELLING | </w:t>
      </w:r>
      <w:r w:rsidRPr="00356910">
        <w:rPr>
          <w:rFonts w:ascii="Arial" w:eastAsia="Times New Roman" w:hAnsi="Arial" w:cs="Arial"/>
          <w:b/>
          <w:color w:val="000000" w:themeColor="text1"/>
          <w:u w:val="single"/>
          <w:lang w:eastAsia="en-US"/>
        </w:rPr>
        <w:t>Wednesdays</w:t>
      </w:r>
      <w:r w:rsidRPr="00356910">
        <w:rPr>
          <w:rFonts w:ascii="Arial" w:eastAsia="Times New Roman" w:hAnsi="Arial" w:cs="Arial"/>
          <w:color w:val="000000" w:themeColor="text1"/>
          <w:u w:val="single"/>
          <w:lang w:eastAsia="en-US"/>
        </w:rPr>
        <w:t xml:space="preserve"> 2:00pm MDT</w:t>
      </w:r>
      <w:r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 (through May 31, 2020)</w:t>
      </w:r>
    </w:p>
    <w:p w14:paraId="5BAD4787" w14:textId="4368B2D4" w:rsidR="00F50B81" w:rsidRPr="00356910" w:rsidRDefault="00F50B81" w:rsidP="00B6703B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Using prompts, participants write stories. There is instruction on various components of writing, and occasionally, a guest.</w:t>
      </w:r>
    </w:p>
    <w:p w14:paraId="1EA0A380" w14:textId="798EB89B" w:rsidR="00B6703B" w:rsidRPr="00356910" w:rsidRDefault="00D10ABF" w:rsidP="00B6703B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Zoom Meeting ID: </w:t>
      </w:r>
      <w:r w:rsidR="00B6703B" w:rsidRPr="00356910">
        <w:rPr>
          <w:rFonts w:ascii="Arial" w:eastAsia="Times New Roman" w:hAnsi="Arial" w:cs="Arial"/>
          <w:color w:val="000000" w:themeColor="text1"/>
        </w:rPr>
        <w:t>939</w:t>
      </w:r>
      <w:r w:rsidRPr="00356910">
        <w:rPr>
          <w:rFonts w:ascii="Arial" w:eastAsia="Times New Roman" w:hAnsi="Arial" w:cs="Arial"/>
          <w:color w:val="000000" w:themeColor="text1"/>
        </w:rPr>
        <w:t xml:space="preserve"> </w:t>
      </w:r>
      <w:r w:rsidR="00B6703B" w:rsidRPr="00356910">
        <w:rPr>
          <w:rFonts w:ascii="Arial" w:eastAsia="Times New Roman" w:hAnsi="Arial" w:cs="Arial"/>
          <w:color w:val="000000" w:themeColor="text1"/>
        </w:rPr>
        <w:t>629</w:t>
      </w:r>
      <w:r w:rsidRPr="00356910">
        <w:rPr>
          <w:rFonts w:ascii="Arial" w:eastAsia="Times New Roman" w:hAnsi="Arial" w:cs="Arial"/>
          <w:color w:val="000000" w:themeColor="text1"/>
        </w:rPr>
        <w:t xml:space="preserve"> </w:t>
      </w:r>
      <w:r w:rsidR="00B6703B" w:rsidRPr="00356910">
        <w:rPr>
          <w:rFonts w:ascii="Arial" w:eastAsia="Times New Roman" w:hAnsi="Arial" w:cs="Arial"/>
          <w:color w:val="000000" w:themeColor="text1"/>
        </w:rPr>
        <w:t>844</w:t>
      </w:r>
    </w:p>
    <w:p w14:paraId="6532B1F7" w14:textId="38E9E44E" w:rsidR="00BF1018" w:rsidRPr="00356910" w:rsidRDefault="00BF1018" w:rsidP="00BF1018">
      <w:pPr>
        <w:contextualSpacing/>
        <w:rPr>
          <w:rFonts w:ascii="Arial" w:eastAsia="Times New Roman" w:hAnsi="Arial" w:cs="Arial"/>
          <w:color w:val="000000" w:themeColor="text1"/>
          <w:lang w:eastAsia="en-US"/>
        </w:rPr>
      </w:pPr>
      <w:r w:rsidRPr="00490D4C">
        <w:rPr>
          <w:rFonts w:ascii="Arial" w:eastAsia="Times New Roman" w:hAnsi="Arial" w:cs="Arial"/>
          <w:color w:val="000000" w:themeColor="text1"/>
          <w:lang w:eastAsia="en-US"/>
        </w:rPr>
        <w:t xml:space="preserve">5/13/20: </w:t>
      </w:r>
      <w:r w:rsidR="00CC13D3" w:rsidRPr="00490D4C">
        <w:rPr>
          <w:rFonts w:ascii="Arial" w:eastAsia="Times New Roman" w:hAnsi="Arial" w:cs="Arial"/>
          <w:color w:val="000000" w:themeColor="text1"/>
          <w:lang w:eastAsia="en-US"/>
        </w:rPr>
        <w:t>s</w:t>
      </w:r>
      <w:r w:rsidR="00E85796" w:rsidRPr="00490D4C">
        <w:rPr>
          <w:rFonts w:ascii="Arial" w:eastAsia="Times New Roman" w:hAnsi="Arial" w:cs="Arial"/>
          <w:color w:val="000000" w:themeColor="text1"/>
          <w:lang w:eastAsia="en-US"/>
        </w:rPr>
        <w:t xml:space="preserve">portscaster </w:t>
      </w:r>
      <w:r w:rsidR="006D40B9" w:rsidRPr="00490D4C">
        <w:rPr>
          <w:rFonts w:ascii="Arial" w:hAnsi="Arial" w:cs="Arial"/>
          <w:color w:val="000000" w:themeColor="text1"/>
        </w:rPr>
        <w:t xml:space="preserve">Bruce </w:t>
      </w:r>
      <w:proofErr w:type="spellStart"/>
      <w:r w:rsidR="006D40B9" w:rsidRPr="00490D4C">
        <w:rPr>
          <w:rFonts w:ascii="Arial" w:hAnsi="Arial" w:cs="Arial"/>
          <w:color w:val="000000" w:themeColor="text1"/>
        </w:rPr>
        <w:t>Haertl</w:t>
      </w:r>
      <w:proofErr w:type="spellEnd"/>
      <w:r w:rsidR="006D40B9" w:rsidRPr="00490D4C">
        <w:rPr>
          <w:rFonts w:ascii="Arial" w:hAnsi="Arial" w:cs="Arial"/>
          <w:color w:val="000000" w:themeColor="text1"/>
        </w:rPr>
        <w:t xml:space="preserve"> </w:t>
      </w:r>
      <w:r w:rsidR="00433344" w:rsidRPr="00490D4C">
        <w:rPr>
          <w:rFonts w:ascii="Arial" w:hAnsi="Arial" w:cs="Arial"/>
          <w:color w:val="000000" w:themeColor="text1"/>
        </w:rPr>
        <w:t>on</w:t>
      </w:r>
      <w:r w:rsidR="006D40B9" w:rsidRPr="00490D4C">
        <w:rPr>
          <w:rFonts w:ascii="Arial" w:hAnsi="Arial" w:cs="Arial"/>
          <w:color w:val="000000" w:themeColor="text1"/>
        </w:rPr>
        <w:t xml:space="preserve"> Sports &amp; Media: Then, Now, and When</w:t>
      </w:r>
    </w:p>
    <w:p w14:paraId="64E2343C" w14:textId="2A661B68" w:rsidR="00BF1018" w:rsidRPr="00682627" w:rsidRDefault="00BF1018" w:rsidP="00BF1018">
      <w:pPr>
        <w:contextualSpacing/>
        <w:rPr>
          <w:rFonts w:ascii="Arial" w:eastAsia="Times New Roman" w:hAnsi="Arial" w:cs="Arial"/>
          <w:color w:val="000000" w:themeColor="text1"/>
          <w:lang w:eastAsia="en-US"/>
        </w:rPr>
      </w:pPr>
      <w:r w:rsidRPr="00682627">
        <w:rPr>
          <w:rFonts w:ascii="Arial" w:eastAsia="Times New Roman" w:hAnsi="Arial" w:cs="Arial"/>
          <w:color w:val="000000" w:themeColor="text1"/>
          <w:lang w:eastAsia="en-US"/>
        </w:rPr>
        <w:t xml:space="preserve">5/20/20: </w:t>
      </w:r>
      <w:r w:rsidR="00E85796" w:rsidRPr="00682627">
        <w:rPr>
          <w:rFonts w:ascii="Arial" w:hAnsi="Arial" w:cs="Arial"/>
          <w:color w:val="000000" w:themeColor="text1"/>
        </w:rPr>
        <w:t>Images as Prompts – focus on opening lines</w:t>
      </w:r>
    </w:p>
    <w:p w14:paraId="54FAC407" w14:textId="35830327" w:rsidR="00BF1018" w:rsidRPr="00356910" w:rsidRDefault="00BF1018" w:rsidP="00BF1018">
      <w:pPr>
        <w:contextualSpacing/>
        <w:rPr>
          <w:rFonts w:ascii="Arial" w:eastAsia="Times New Roman" w:hAnsi="Arial" w:cs="Arial"/>
          <w:color w:val="000000" w:themeColor="text1"/>
          <w:sz w:val="6"/>
          <w:szCs w:val="6"/>
          <w:lang w:eastAsia="en-US"/>
        </w:rPr>
      </w:pPr>
      <w:r w:rsidRPr="00682627">
        <w:rPr>
          <w:rFonts w:ascii="Arial" w:eastAsia="Times New Roman" w:hAnsi="Arial" w:cs="Arial"/>
          <w:color w:val="000000" w:themeColor="text1"/>
          <w:lang w:eastAsia="en-US"/>
        </w:rPr>
        <w:t xml:space="preserve">5/27/20: </w:t>
      </w:r>
      <w:r w:rsidR="00E85796" w:rsidRPr="00682627">
        <w:rPr>
          <w:rFonts w:ascii="Arial" w:hAnsi="Arial" w:cs="Arial"/>
          <w:color w:val="000000" w:themeColor="text1"/>
        </w:rPr>
        <w:t>Images as Prompts – putting it all together</w:t>
      </w:r>
    </w:p>
    <w:p w14:paraId="73C6536D" w14:textId="77777777" w:rsidR="00B6703B" w:rsidRPr="00356910" w:rsidRDefault="00B6703B" w:rsidP="00B6703B">
      <w:pPr>
        <w:contextualSpacing/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</w:p>
    <w:p w14:paraId="1A7B821F" w14:textId="775C535C" w:rsidR="00B6703B" w:rsidRPr="00356910" w:rsidRDefault="00B6703B" w:rsidP="00B6703B">
      <w:pPr>
        <w:contextualSpacing/>
        <w:rPr>
          <w:rFonts w:ascii="Arial" w:eastAsia="Times New Roman" w:hAnsi="Arial" w:cs="Arial"/>
          <w:color w:val="000000" w:themeColor="text1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u w:val="single"/>
          <w:lang w:eastAsia="en-US"/>
        </w:rPr>
        <w:t xml:space="preserve">SENIOR MOMENTS | </w:t>
      </w:r>
      <w:r w:rsidRPr="00356910">
        <w:rPr>
          <w:rFonts w:ascii="Arial" w:eastAsia="Times New Roman" w:hAnsi="Arial" w:cs="Arial"/>
          <w:b/>
          <w:color w:val="000000" w:themeColor="text1"/>
          <w:u w:val="single"/>
          <w:lang w:eastAsia="en-US"/>
        </w:rPr>
        <w:t>Thursdays</w:t>
      </w:r>
      <w:r w:rsidRPr="00356910">
        <w:rPr>
          <w:rFonts w:ascii="Arial" w:eastAsia="Times New Roman" w:hAnsi="Arial" w:cs="Arial"/>
          <w:color w:val="000000" w:themeColor="text1"/>
          <w:u w:val="single"/>
          <w:lang w:eastAsia="en-US"/>
        </w:rPr>
        <w:t xml:space="preserve"> 1:30pm MDT</w:t>
      </w:r>
      <w:r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 (through May 31, 2020)</w:t>
      </w:r>
    </w:p>
    <w:p w14:paraId="23128D19" w14:textId="5534BF1F" w:rsidR="00F50B81" w:rsidRPr="00356910" w:rsidRDefault="00F50B81" w:rsidP="00B6703B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A discussion question or special guest sparks thought and invites dialogue.</w:t>
      </w:r>
    </w:p>
    <w:p w14:paraId="0F3BAD1E" w14:textId="6E30C451" w:rsidR="00B6703B" w:rsidRPr="00356910" w:rsidRDefault="00D10ABF" w:rsidP="00B6703B">
      <w:pPr>
        <w:rPr>
          <w:rFonts w:ascii="Arial" w:eastAsia="Times New Roman" w:hAnsi="Arial" w:cs="Arial"/>
          <w:color w:val="000000" w:themeColor="text1"/>
        </w:rPr>
      </w:pPr>
      <w:r w:rsidRPr="00356910">
        <w:rPr>
          <w:rFonts w:ascii="Arial" w:eastAsia="Times New Roman" w:hAnsi="Arial" w:cs="Arial"/>
          <w:color w:val="000000" w:themeColor="text1"/>
        </w:rPr>
        <w:t xml:space="preserve">Zoom Meeting ID: </w:t>
      </w:r>
      <w:r w:rsidR="00B6703B" w:rsidRPr="00356910">
        <w:rPr>
          <w:rFonts w:ascii="Arial" w:eastAsia="Times New Roman" w:hAnsi="Arial" w:cs="Arial"/>
          <w:color w:val="000000" w:themeColor="text1"/>
        </w:rPr>
        <w:t>718</w:t>
      </w:r>
      <w:r w:rsidRPr="00356910">
        <w:rPr>
          <w:rFonts w:ascii="Arial" w:eastAsia="Times New Roman" w:hAnsi="Arial" w:cs="Arial"/>
          <w:color w:val="000000" w:themeColor="text1"/>
        </w:rPr>
        <w:t xml:space="preserve"> </w:t>
      </w:r>
      <w:r w:rsidR="00B6703B" w:rsidRPr="00356910">
        <w:rPr>
          <w:rFonts w:ascii="Arial" w:eastAsia="Times New Roman" w:hAnsi="Arial" w:cs="Arial"/>
          <w:color w:val="000000" w:themeColor="text1"/>
        </w:rPr>
        <w:t>777</w:t>
      </w:r>
      <w:r w:rsidRPr="00356910">
        <w:rPr>
          <w:rFonts w:ascii="Arial" w:eastAsia="Times New Roman" w:hAnsi="Arial" w:cs="Arial"/>
          <w:color w:val="000000" w:themeColor="text1"/>
        </w:rPr>
        <w:t xml:space="preserve"> </w:t>
      </w:r>
      <w:r w:rsidR="00B6703B" w:rsidRPr="00356910">
        <w:rPr>
          <w:rFonts w:ascii="Arial" w:eastAsia="Times New Roman" w:hAnsi="Arial" w:cs="Arial"/>
          <w:color w:val="000000" w:themeColor="text1"/>
        </w:rPr>
        <w:t>556</w:t>
      </w:r>
    </w:p>
    <w:p w14:paraId="0F5BD74C" w14:textId="2FE7F92C" w:rsidR="00BF1018" w:rsidRPr="009807E5" w:rsidRDefault="00BF1018" w:rsidP="00BF1018">
      <w:pPr>
        <w:rPr>
          <w:rFonts w:ascii="Arial" w:eastAsia="Times New Roman" w:hAnsi="Arial" w:cs="Arial"/>
          <w:color w:val="000000" w:themeColor="text1"/>
          <w:lang w:eastAsia="en-US"/>
        </w:rPr>
      </w:pPr>
      <w:r w:rsidRPr="009807E5">
        <w:rPr>
          <w:rFonts w:ascii="Arial" w:eastAsia="Times New Roman" w:hAnsi="Arial" w:cs="Arial"/>
          <w:color w:val="000000" w:themeColor="text1"/>
          <w:lang w:eastAsia="en-US"/>
        </w:rPr>
        <w:t xml:space="preserve">5/14/20: </w:t>
      </w:r>
      <w:r w:rsidRPr="009807E5">
        <w:rPr>
          <w:rFonts w:ascii="Arial" w:hAnsi="Arial" w:cs="Arial"/>
          <w:color w:val="000000" w:themeColor="text1"/>
        </w:rPr>
        <w:t>Brill Building Trills</w:t>
      </w:r>
    </w:p>
    <w:p w14:paraId="28C540AF" w14:textId="58742B4A" w:rsidR="00FB45E8" w:rsidRPr="00356910" w:rsidRDefault="00BF1018" w:rsidP="00FB45E8">
      <w:pPr>
        <w:contextualSpacing/>
        <w:rPr>
          <w:rFonts w:ascii="Arial" w:eastAsia="Times New Roman" w:hAnsi="Arial" w:cs="Arial"/>
          <w:color w:val="000000" w:themeColor="text1"/>
          <w:sz w:val="6"/>
          <w:szCs w:val="6"/>
          <w:lang w:eastAsia="en-US"/>
        </w:rPr>
      </w:pPr>
      <w:r w:rsidRPr="003E133D">
        <w:rPr>
          <w:rFonts w:ascii="Arial" w:eastAsia="Times New Roman" w:hAnsi="Arial" w:cs="Arial"/>
          <w:color w:val="000000" w:themeColor="text1"/>
          <w:lang w:eastAsia="en-US"/>
        </w:rPr>
        <w:t xml:space="preserve">5/22/20: </w:t>
      </w:r>
      <w:r w:rsidR="00D463D0" w:rsidRPr="003E133D">
        <w:rPr>
          <w:rFonts w:ascii="Arial" w:eastAsia="Times New Roman" w:hAnsi="Arial" w:cs="Arial"/>
          <w:color w:val="000000" w:themeColor="text1"/>
          <w:lang w:eastAsia="en-US"/>
        </w:rPr>
        <w:t>Motor Mania</w:t>
      </w:r>
    </w:p>
    <w:p w14:paraId="13C4E5C9" w14:textId="77777777" w:rsidR="00B6703B" w:rsidRPr="00356910" w:rsidRDefault="00B6703B" w:rsidP="00B6703B">
      <w:pPr>
        <w:contextualSpacing/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</w:p>
    <w:p w14:paraId="03B008BF" w14:textId="3C4BD25B" w:rsidR="00B6703B" w:rsidRPr="00490D4C" w:rsidRDefault="00B6703B" w:rsidP="00B6703B">
      <w:pPr>
        <w:contextualSpacing/>
        <w:rPr>
          <w:rFonts w:ascii="Arial" w:eastAsia="Times New Roman" w:hAnsi="Arial" w:cs="Arial"/>
          <w:color w:val="000000" w:themeColor="text1"/>
          <w:lang w:eastAsia="en-US"/>
        </w:rPr>
      </w:pPr>
      <w:r w:rsidRPr="00490D4C">
        <w:rPr>
          <w:rFonts w:ascii="Arial" w:eastAsia="Times New Roman" w:hAnsi="Arial" w:cs="Arial"/>
          <w:color w:val="000000" w:themeColor="text1"/>
          <w:u w:val="single"/>
          <w:lang w:eastAsia="en-US"/>
        </w:rPr>
        <w:t xml:space="preserve">SENIOR MOMENTS (memory friendly) | </w:t>
      </w:r>
      <w:r w:rsidRPr="00490D4C">
        <w:rPr>
          <w:rFonts w:ascii="Arial" w:eastAsia="Times New Roman" w:hAnsi="Arial" w:cs="Arial"/>
          <w:b/>
          <w:color w:val="000000" w:themeColor="text1"/>
          <w:u w:val="single"/>
          <w:lang w:eastAsia="en-US"/>
        </w:rPr>
        <w:t xml:space="preserve">Fridays </w:t>
      </w:r>
      <w:r w:rsidRPr="00490D4C">
        <w:rPr>
          <w:rFonts w:ascii="Arial" w:eastAsia="Times New Roman" w:hAnsi="Arial" w:cs="Arial"/>
          <w:color w:val="000000" w:themeColor="text1"/>
          <w:u w:val="single"/>
          <w:lang w:eastAsia="en-US"/>
        </w:rPr>
        <w:t>1:30pm MDT</w:t>
      </w:r>
      <w:r w:rsidRPr="00490D4C">
        <w:rPr>
          <w:rFonts w:ascii="Arial" w:eastAsia="Times New Roman" w:hAnsi="Arial" w:cs="Arial"/>
          <w:color w:val="000000" w:themeColor="text1"/>
          <w:lang w:eastAsia="en-US"/>
        </w:rPr>
        <w:t xml:space="preserve"> (through May 31, 2020)</w:t>
      </w:r>
    </w:p>
    <w:p w14:paraId="631A20F3" w14:textId="486B1F74" w:rsidR="00F50B81" w:rsidRPr="00490D4C" w:rsidRDefault="00F50B81" w:rsidP="00B6703B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</w:pPr>
      <w:proofErr w:type="gramStart"/>
      <w:r w:rsidRPr="00490D4C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A slightly slower version of Senior Moments.</w:t>
      </w:r>
      <w:proofErr w:type="gramEnd"/>
    </w:p>
    <w:p w14:paraId="134C27C2" w14:textId="6F4E4F0B" w:rsidR="00B6703B" w:rsidRPr="00490D4C" w:rsidRDefault="00D10ABF" w:rsidP="00B6703B">
      <w:pPr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  <w:r w:rsidRPr="00490D4C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 xml:space="preserve">Zoom Meeting ID: </w:t>
      </w:r>
      <w:r w:rsidRPr="00490D4C">
        <w:rPr>
          <w:rFonts w:ascii="Arial" w:eastAsia="Times New Roman" w:hAnsi="Arial" w:cs="Arial"/>
          <w:color w:val="000000" w:themeColor="text1"/>
        </w:rPr>
        <w:t>326 353 737</w:t>
      </w:r>
    </w:p>
    <w:p w14:paraId="3C800C7D" w14:textId="703A0191" w:rsidR="00BF1018" w:rsidRPr="00490D4C" w:rsidRDefault="00BF1018" w:rsidP="00BF1018">
      <w:pPr>
        <w:contextualSpacing/>
        <w:rPr>
          <w:rFonts w:ascii="Arial" w:eastAsia="Times New Roman" w:hAnsi="Arial" w:cs="Arial"/>
          <w:color w:val="000000" w:themeColor="text1"/>
          <w:lang w:eastAsia="en-US"/>
        </w:rPr>
      </w:pPr>
      <w:r w:rsidRPr="00490D4C">
        <w:rPr>
          <w:rFonts w:ascii="Arial" w:eastAsia="Times New Roman" w:hAnsi="Arial" w:cs="Arial"/>
          <w:color w:val="000000" w:themeColor="text1"/>
          <w:lang w:eastAsia="en-US"/>
        </w:rPr>
        <w:t xml:space="preserve">5/15/20: </w:t>
      </w:r>
      <w:r w:rsidR="00D463D0" w:rsidRPr="00490D4C">
        <w:rPr>
          <w:rFonts w:ascii="Arial" w:eastAsia="Times New Roman" w:hAnsi="Arial" w:cs="Arial"/>
          <w:color w:val="000000" w:themeColor="text1"/>
          <w:lang w:eastAsia="en-US"/>
        </w:rPr>
        <w:t>Alphabet Soup</w:t>
      </w:r>
    </w:p>
    <w:p w14:paraId="176BE291" w14:textId="576D860A" w:rsidR="00BF1018" w:rsidRPr="00490D4C" w:rsidRDefault="00BF1018" w:rsidP="00BF1018">
      <w:pPr>
        <w:contextualSpacing/>
        <w:rPr>
          <w:rFonts w:ascii="Arial" w:eastAsia="Times New Roman" w:hAnsi="Arial" w:cs="Arial"/>
          <w:color w:val="000000" w:themeColor="text1"/>
          <w:lang w:eastAsia="en-US"/>
        </w:rPr>
      </w:pPr>
      <w:r w:rsidRPr="00490D4C">
        <w:rPr>
          <w:rFonts w:ascii="Arial" w:eastAsia="Times New Roman" w:hAnsi="Arial" w:cs="Arial"/>
          <w:color w:val="000000" w:themeColor="text1"/>
          <w:lang w:eastAsia="en-US"/>
        </w:rPr>
        <w:t xml:space="preserve">5/22/20: </w:t>
      </w:r>
      <w:r w:rsidR="00D463D0" w:rsidRPr="00490D4C">
        <w:rPr>
          <w:rFonts w:ascii="Arial" w:eastAsia="Times New Roman" w:hAnsi="Arial" w:cs="Arial"/>
          <w:color w:val="000000" w:themeColor="text1"/>
          <w:lang w:eastAsia="en-US"/>
        </w:rPr>
        <w:t>Dance Craze</w:t>
      </w:r>
    </w:p>
    <w:p w14:paraId="20DF8F46" w14:textId="1A4097CD" w:rsidR="00BF1018" w:rsidRPr="00490D4C" w:rsidRDefault="00BF1018" w:rsidP="00BF1018">
      <w:pPr>
        <w:contextualSpacing/>
        <w:rPr>
          <w:rFonts w:ascii="Arial" w:eastAsia="Times New Roman" w:hAnsi="Arial" w:cs="Arial"/>
          <w:color w:val="000000" w:themeColor="text1"/>
          <w:sz w:val="6"/>
          <w:szCs w:val="6"/>
          <w:lang w:eastAsia="en-US"/>
        </w:rPr>
      </w:pPr>
      <w:r w:rsidRPr="00490D4C">
        <w:rPr>
          <w:rFonts w:ascii="Arial" w:eastAsia="Times New Roman" w:hAnsi="Arial" w:cs="Arial"/>
          <w:color w:val="000000" w:themeColor="text1"/>
          <w:lang w:eastAsia="en-US"/>
        </w:rPr>
        <w:t xml:space="preserve">5/29/20: </w:t>
      </w:r>
      <w:r w:rsidR="00CC13D3" w:rsidRPr="00490D4C">
        <w:rPr>
          <w:rFonts w:ascii="Arial" w:eastAsia="Times New Roman" w:hAnsi="Arial" w:cs="Arial"/>
          <w:color w:val="000000" w:themeColor="text1"/>
          <w:lang w:eastAsia="en-US"/>
        </w:rPr>
        <w:t>All is Fair in Love and War</w:t>
      </w:r>
    </w:p>
    <w:p w14:paraId="27E37347" w14:textId="77777777" w:rsidR="00B6703B" w:rsidRPr="00490D4C" w:rsidRDefault="00B6703B" w:rsidP="00B6703B">
      <w:pPr>
        <w:contextualSpacing/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</w:p>
    <w:p w14:paraId="5BCA265C" w14:textId="629FCD86" w:rsidR="00B6703B" w:rsidRPr="00490D4C" w:rsidRDefault="00B6703B" w:rsidP="00B6703B">
      <w:pPr>
        <w:contextualSpacing/>
        <w:rPr>
          <w:rFonts w:ascii="Arial" w:eastAsia="Times New Roman" w:hAnsi="Arial" w:cs="Arial"/>
          <w:color w:val="000000" w:themeColor="text1"/>
          <w:lang w:eastAsia="en-US"/>
        </w:rPr>
      </w:pPr>
      <w:r w:rsidRPr="00490D4C">
        <w:rPr>
          <w:rFonts w:ascii="Arial" w:eastAsia="Times New Roman" w:hAnsi="Arial" w:cs="Arial"/>
          <w:color w:val="000000" w:themeColor="text1"/>
          <w:u w:val="single"/>
          <w:lang w:eastAsia="en-US"/>
        </w:rPr>
        <w:t xml:space="preserve">SENIOR MOMENTS | </w:t>
      </w:r>
      <w:r w:rsidRPr="00490D4C">
        <w:rPr>
          <w:rFonts w:ascii="Arial" w:eastAsia="Times New Roman" w:hAnsi="Arial" w:cs="Arial"/>
          <w:b/>
          <w:color w:val="000000" w:themeColor="text1"/>
          <w:u w:val="single"/>
          <w:lang w:eastAsia="en-US"/>
        </w:rPr>
        <w:t>Saturdays</w:t>
      </w:r>
      <w:r w:rsidRPr="00490D4C">
        <w:rPr>
          <w:rFonts w:ascii="Arial" w:eastAsia="Times New Roman" w:hAnsi="Arial" w:cs="Arial"/>
          <w:color w:val="000000" w:themeColor="text1"/>
          <w:u w:val="single"/>
          <w:lang w:eastAsia="en-US"/>
        </w:rPr>
        <w:t xml:space="preserve"> 11:00am MDT</w:t>
      </w:r>
      <w:r w:rsidRPr="00490D4C">
        <w:rPr>
          <w:rFonts w:ascii="Arial" w:eastAsia="Times New Roman" w:hAnsi="Arial" w:cs="Arial"/>
          <w:color w:val="000000" w:themeColor="text1"/>
          <w:lang w:eastAsia="en-US"/>
        </w:rPr>
        <w:t xml:space="preserve"> (through May 31, 2020)</w:t>
      </w:r>
    </w:p>
    <w:p w14:paraId="05D9EA41" w14:textId="57E07F21" w:rsidR="00F50B81" w:rsidRPr="00490D4C" w:rsidRDefault="00F50B81" w:rsidP="00B6703B">
      <w:pPr>
        <w:rPr>
          <w:rFonts w:ascii="Arial" w:eastAsia="Times New Roman" w:hAnsi="Arial" w:cs="Arial"/>
          <w:color w:val="000000" w:themeColor="text1"/>
          <w:sz w:val="8"/>
          <w:szCs w:val="8"/>
          <w:lang w:eastAsia="en-US"/>
        </w:rPr>
      </w:pPr>
      <w:r w:rsidRPr="00490D4C">
        <w:rPr>
          <w:rFonts w:ascii="Arial" w:eastAsia="Times New Roman" w:hAnsi="Arial" w:cs="Arial"/>
          <w:color w:val="000000" w:themeColor="text1"/>
          <w:shd w:val="clear" w:color="auto" w:fill="FFFFFF"/>
          <w:lang w:eastAsia="en-US"/>
        </w:rPr>
        <w:t>A discussion question or special guest sparks thought and invites dialogue.</w:t>
      </w:r>
    </w:p>
    <w:p w14:paraId="43C15918" w14:textId="11F833F6" w:rsidR="00BF1018" w:rsidRPr="009F4A9D" w:rsidRDefault="00306CBC" w:rsidP="00BF1018">
      <w:pPr>
        <w:contextualSpacing/>
        <w:rPr>
          <w:rFonts w:ascii="Arial" w:eastAsia="Times New Roman" w:hAnsi="Arial" w:cs="Arial"/>
          <w:color w:val="000000" w:themeColor="text1"/>
          <w:lang w:eastAsia="en-US"/>
        </w:rPr>
      </w:pPr>
      <w:r w:rsidRPr="00490D4C">
        <w:rPr>
          <w:rFonts w:ascii="Arial" w:eastAsia="Times New Roman" w:hAnsi="Arial" w:cs="Arial"/>
          <w:color w:val="000000" w:themeColor="text1"/>
          <w:lang w:eastAsia="en-US"/>
        </w:rPr>
        <w:t xml:space="preserve">Zoom </w:t>
      </w:r>
      <w:r w:rsidR="00D10ABF" w:rsidRPr="00490D4C">
        <w:rPr>
          <w:rFonts w:ascii="Arial" w:eastAsia="Times New Roman" w:hAnsi="Arial" w:cs="Arial"/>
          <w:color w:val="000000" w:themeColor="text1"/>
          <w:lang w:eastAsia="en-US"/>
        </w:rPr>
        <w:t xml:space="preserve">Meeting ID: 966 642 </w:t>
      </w:r>
      <w:r w:rsidRPr="00490D4C">
        <w:rPr>
          <w:rFonts w:ascii="Arial" w:eastAsia="Times New Roman" w:hAnsi="Arial" w:cs="Arial"/>
          <w:color w:val="000000" w:themeColor="text1"/>
          <w:lang w:eastAsia="en-US"/>
        </w:rPr>
        <w:t>782</w:t>
      </w:r>
      <w:bookmarkStart w:id="0" w:name="_GoBack"/>
      <w:bookmarkEnd w:id="0"/>
    </w:p>
    <w:p w14:paraId="6B83BC9E" w14:textId="1448C06C" w:rsidR="00BF1018" w:rsidRPr="00490D4C" w:rsidRDefault="00D463D0" w:rsidP="00BF1018">
      <w:pPr>
        <w:contextualSpacing/>
        <w:rPr>
          <w:rFonts w:ascii="Arial" w:hAnsi="Arial" w:cs="Arial"/>
          <w:color w:val="000000" w:themeColor="text1"/>
        </w:rPr>
      </w:pPr>
      <w:r w:rsidRPr="00490D4C">
        <w:rPr>
          <w:rFonts w:ascii="Arial" w:hAnsi="Arial" w:cs="Arial"/>
          <w:color w:val="000000" w:themeColor="text1"/>
        </w:rPr>
        <w:t>5/16/20: 1967: Turn On, Tune In, Drop O</w:t>
      </w:r>
      <w:r w:rsidR="00BF1018" w:rsidRPr="00490D4C">
        <w:rPr>
          <w:rFonts w:ascii="Arial" w:hAnsi="Arial" w:cs="Arial"/>
          <w:color w:val="000000" w:themeColor="text1"/>
        </w:rPr>
        <w:t>ut</w:t>
      </w:r>
    </w:p>
    <w:p w14:paraId="37E7DD81" w14:textId="6B36FCD5" w:rsidR="00BF1018" w:rsidRPr="003D1155" w:rsidRDefault="00BF1018" w:rsidP="00BF1018">
      <w:pPr>
        <w:contextualSpacing/>
        <w:rPr>
          <w:rFonts w:ascii="Arial" w:hAnsi="Arial" w:cs="Arial"/>
          <w:color w:val="000000" w:themeColor="text1"/>
        </w:rPr>
      </w:pPr>
      <w:r w:rsidRPr="003D1155">
        <w:rPr>
          <w:rFonts w:ascii="Arial" w:hAnsi="Arial" w:cs="Arial"/>
          <w:color w:val="000000" w:themeColor="text1"/>
        </w:rPr>
        <w:t xml:space="preserve">5/23/20: </w:t>
      </w:r>
      <w:r w:rsidR="00356910" w:rsidRPr="003D1155">
        <w:rPr>
          <w:rFonts w:ascii="Arial" w:hAnsi="Arial" w:cs="Arial"/>
          <w:color w:val="000000" w:themeColor="text1"/>
        </w:rPr>
        <w:t>Days of Wine and Roses</w:t>
      </w:r>
    </w:p>
    <w:p w14:paraId="55296B1D" w14:textId="08685074" w:rsidR="00BF1018" w:rsidRPr="00356910" w:rsidRDefault="00BF1018" w:rsidP="00BF1018">
      <w:pPr>
        <w:contextualSpacing/>
        <w:rPr>
          <w:rFonts w:ascii="Arial" w:hAnsi="Arial" w:cs="Arial"/>
          <w:color w:val="000000" w:themeColor="text1"/>
        </w:rPr>
      </w:pPr>
      <w:r w:rsidRPr="003D1155">
        <w:rPr>
          <w:rFonts w:ascii="Arial" w:hAnsi="Arial" w:cs="Arial"/>
          <w:color w:val="000000" w:themeColor="text1"/>
        </w:rPr>
        <w:t xml:space="preserve">5/30/20: </w:t>
      </w:r>
      <w:r w:rsidR="00895D1D" w:rsidRPr="003D1155">
        <w:rPr>
          <w:rFonts w:ascii="Arial" w:eastAsia="Times New Roman" w:hAnsi="Arial" w:cs="Arial"/>
          <w:color w:val="000000" w:themeColor="text1"/>
          <w:lang w:eastAsia="en-US"/>
        </w:rPr>
        <w:t>Celebrating Lives</w:t>
      </w:r>
      <w:r w:rsidR="00D463D0" w:rsidRPr="003D1155">
        <w:rPr>
          <w:rFonts w:ascii="Arial" w:eastAsia="Times New Roman" w:hAnsi="Arial" w:cs="Arial"/>
          <w:color w:val="000000" w:themeColor="text1"/>
          <w:lang w:eastAsia="en-US"/>
        </w:rPr>
        <w:t xml:space="preserve"> Lost During the Coronavirus </w:t>
      </w:r>
      <w:r w:rsidR="00346D32" w:rsidRPr="003D1155">
        <w:rPr>
          <w:rFonts w:ascii="Arial" w:eastAsia="Times New Roman" w:hAnsi="Arial" w:cs="Arial"/>
          <w:color w:val="000000" w:themeColor="text1"/>
          <w:lang w:eastAsia="en-US"/>
        </w:rPr>
        <w:t>Pandemic</w:t>
      </w:r>
    </w:p>
    <w:p w14:paraId="0C30FDBF" w14:textId="77777777" w:rsidR="00B6703B" w:rsidRPr="00356910" w:rsidRDefault="00B6703B" w:rsidP="00C119D5">
      <w:pPr>
        <w:contextualSpacing/>
        <w:rPr>
          <w:rFonts w:ascii="Arial" w:hAnsi="Arial" w:cs="Arial"/>
          <w:color w:val="000000" w:themeColor="text1"/>
        </w:rPr>
      </w:pPr>
    </w:p>
    <w:p w14:paraId="29CCF761" w14:textId="0017F7FC" w:rsidR="00B6703B" w:rsidRPr="00356910" w:rsidRDefault="00B6703B" w:rsidP="00C119D5">
      <w:pPr>
        <w:rPr>
          <w:rFonts w:ascii="Arial" w:eastAsia="Times New Roman" w:hAnsi="Arial" w:cs="Arial"/>
          <w:color w:val="000000" w:themeColor="text1"/>
          <w:lang w:eastAsia="en-US"/>
        </w:rPr>
      </w:pPr>
      <w:r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If you like movies, you may want to visit </w:t>
      </w:r>
      <w:hyperlink r:id="rId9" w:history="1">
        <w:r w:rsidRPr="00BF24CB">
          <w:rPr>
            <w:rStyle w:val="Hyperlink"/>
            <w:rFonts w:ascii="Arial" w:eastAsia="Times New Roman" w:hAnsi="Arial" w:cs="Arial"/>
            <w:b/>
            <w:lang w:eastAsia="en-US"/>
          </w:rPr>
          <w:t>The Screening Room</w:t>
        </w:r>
      </w:hyperlink>
      <w:r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. The group watches a film at home, then meets online to discuss it. </w:t>
      </w:r>
      <w:r w:rsidR="00356910">
        <w:rPr>
          <w:rFonts w:ascii="Arial" w:eastAsia="Times New Roman" w:hAnsi="Arial" w:cs="Arial"/>
          <w:color w:val="000000" w:themeColor="text1"/>
          <w:lang w:eastAsia="en-US"/>
        </w:rPr>
        <w:t>For more information, c</w:t>
      </w:r>
      <w:r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ontact Kris at 303-895-8622. </w:t>
      </w:r>
      <w:r w:rsidR="00D463D0"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May films are: </w:t>
      </w:r>
      <w:r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All About Eve (1950), Rebecca (1940), The Lost Weekend (1945), </w:t>
      </w:r>
      <w:proofErr w:type="gramStart"/>
      <w:r w:rsidRPr="00356910">
        <w:rPr>
          <w:rFonts w:ascii="Arial" w:eastAsia="Times New Roman" w:hAnsi="Arial" w:cs="Arial"/>
          <w:color w:val="000000" w:themeColor="text1"/>
          <w:lang w:eastAsia="en-US"/>
        </w:rPr>
        <w:t>Marty</w:t>
      </w:r>
      <w:proofErr w:type="gramEnd"/>
      <w:r w:rsidRPr="00356910">
        <w:rPr>
          <w:rFonts w:ascii="Arial" w:eastAsia="Times New Roman" w:hAnsi="Arial" w:cs="Arial"/>
          <w:color w:val="000000" w:themeColor="text1"/>
          <w:lang w:eastAsia="en-US"/>
        </w:rPr>
        <w:t xml:space="preserve"> (1955)</w:t>
      </w:r>
      <w:r w:rsidR="00D463D0" w:rsidRPr="00356910">
        <w:rPr>
          <w:rFonts w:ascii="Arial" w:eastAsia="Times New Roman" w:hAnsi="Arial" w:cs="Arial"/>
          <w:color w:val="000000" w:themeColor="text1"/>
          <w:lang w:eastAsia="en-US"/>
        </w:rPr>
        <w:t>.</w:t>
      </w:r>
    </w:p>
    <w:sectPr w:rsidR="00B6703B" w:rsidRPr="00356910" w:rsidSect="00356910">
      <w:footerReference w:type="default" r:id="rId10"/>
      <w:headerReference w:type="first" r:id="rId11"/>
      <w:pgSz w:w="12240" w:h="15840"/>
      <w:pgMar w:top="144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7A7BD" w14:textId="77777777" w:rsidR="00682627" w:rsidRDefault="00682627" w:rsidP="008C2790">
      <w:r>
        <w:separator/>
      </w:r>
    </w:p>
  </w:endnote>
  <w:endnote w:type="continuationSeparator" w:id="0">
    <w:p w14:paraId="41FE6A1A" w14:textId="77777777" w:rsidR="00682627" w:rsidRDefault="00682627" w:rsidP="008C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0D881" w14:textId="77777777" w:rsidR="00682627" w:rsidRPr="00C119D5" w:rsidRDefault="00682627" w:rsidP="00C119D5">
    <w:pPr>
      <w:pStyle w:val="Footer"/>
      <w:rPr>
        <w:rFonts w:ascii="Helvetica" w:hAnsi="Helvetica"/>
        <w:b/>
      </w:rPr>
    </w:pPr>
    <w:r w:rsidRPr="00C119D5">
      <w:rPr>
        <w:rFonts w:ascii="Helvetica" w:hAnsi="Helvetica"/>
        <w:b/>
      </w:rPr>
      <w:t>1</w:t>
    </w:r>
    <w:r>
      <w:rPr>
        <w:rFonts w:ascii="Helvetica" w:hAnsi="Helvetica"/>
        <w:b/>
      </w:rPr>
      <w:t xml:space="preserve">058 Madison Street </w:t>
    </w:r>
    <w:r>
      <w:rPr>
        <w:rFonts w:ascii="Wingdings" w:hAnsi="Wingdings"/>
        <w:b/>
      </w:rPr>
      <w:t></w:t>
    </w:r>
    <w:r>
      <w:rPr>
        <w:rFonts w:ascii="Helvetica" w:hAnsi="Helvetica"/>
        <w:b/>
      </w:rPr>
      <w:t xml:space="preserve"> </w:t>
    </w:r>
    <w:r w:rsidRPr="00C119D5">
      <w:rPr>
        <w:rFonts w:ascii="Helvetica" w:hAnsi="Helvetica"/>
        <w:b/>
      </w:rPr>
      <w:t>Denver CO</w:t>
    </w:r>
    <w:r>
      <w:rPr>
        <w:rFonts w:ascii="Helvetica" w:hAnsi="Helvetica"/>
        <w:b/>
      </w:rPr>
      <w:t xml:space="preserve"> </w:t>
    </w:r>
    <w:r>
      <w:rPr>
        <w:rFonts w:ascii="Wingdings" w:hAnsi="Wingdings"/>
        <w:b/>
      </w:rPr>
      <w:t></w:t>
    </w:r>
    <w:r>
      <w:rPr>
        <w:rFonts w:ascii="Helvetica" w:hAnsi="Helvetica"/>
        <w:b/>
      </w:rPr>
      <w:t xml:space="preserve"> </w:t>
    </w:r>
    <w:r w:rsidRPr="00C119D5">
      <w:rPr>
        <w:rFonts w:ascii="Helvetica" w:hAnsi="Helvetica"/>
        <w:b/>
      </w:rPr>
      <w:t>80206-3436</w:t>
    </w:r>
    <w:r>
      <w:rPr>
        <w:rFonts w:ascii="Helvetica" w:hAnsi="Helvetica"/>
        <w:b/>
      </w:rPr>
      <w:t xml:space="preserve">      </w:t>
    </w:r>
    <w:proofErr w:type="gramStart"/>
    <w:r>
      <w:rPr>
        <w:rFonts w:ascii="Helvetica" w:hAnsi="Helvetica"/>
        <w:b/>
      </w:rPr>
      <w:t>|      303</w:t>
    </w:r>
    <w:proofErr w:type="gramEnd"/>
    <w:r>
      <w:rPr>
        <w:rFonts w:ascii="Helvetica" w:hAnsi="Helvetica"/>
        <w:b/>
      </w:rPr>
      <w:t xml:space="preserve">-895-8622      |      </w:t>
    </w:r>
    <w:r w:rsidRPr="00C119D5">
      <w:rPr>
        <w:rFonts w:ascii="Helvetica" w:hAnsi="Helvetica"/>
        <w:b/>
      </w:rPr>
      <w:t>cartology.org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B5AB1" w14:textId="77777777" w:rsidR="00682627" w:rsidRDefault="00682627" w:rsidP="008C2790">
      <w:r>
        <w:separator/>
      </w:r>
    </w:p>
  </w:footnote>
  <w:footnote w:type="continuationSeparator" w:id="0">
    <w:p w14:paraId="1572F5A2" w14:textId="77777777" w:rsidR="00682627" w:rsidRDefault="00682627" w:rsidP="008C27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5D69F" w14:textId="73E91153" w:rsidR="00682627" w:rsidRPr="000E7B84" w:rsidRDefault="00682627" w:rsidP="00D16CF4">
    <w:pPr>
      <w:pStyle w:val="Header"/>
      <w:tabs>
        <w:tab w:val="clear" w:pos="8640"/>
        <w:tab w:val="right" w:pos="9360"/>
      </w:tabs>
    </w:pPr>
    <w:r>
      <w:rPr>
        <w:noProof/>
        <w:lang w:eastAsia="en-US"/>
      </w:rPr>
      <w:drawing>
        <wp:inline distT="0" distB="0" distL="0" distR="0" wp14:anchorId="67D2464D" wp14:editId="08DFDEC7">
          <wp:extent cx="914400" cy="914400"/>
          <wp:effectExtent l="0" t="0" r="0" b="0"/>
          <wp:docPr id="1" name="Picture 2" descr="Description: 10.11:Users:KrisSchindler:Desktop:CARTOLOGY:IDENTITY:Cartology 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10.11:Users:KrisSchindler:Desktop:CARTOLOGY:IDENTITY:Cartology 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16CF4">
      <w:rPr>
        <w:rFonts w:ascii="Arial" w:hAnsi="Arial" w:cs="Arial"/>
        <w:b/>
        <w:sz w:val="24"/>
        <w:szCs w:val="24"/>
      </w:rPr>
      <w:t xml:space="preserve">UPDATED </w:t>
    </w:r>
    <w:r w:rsidRPr="00D16CF4">
      <w:rPr>
        <w:rFonts w:ascii="Arial" w:hAnsi="Arial" w:cs="Arial"/>
        <w:b/>
        <w:sz w:val="24"/>
        <w:szCs w:val="24"/>
      </w:rPr>
      <w:fldChar w:fldCharType="begin"/>
    </w:r>
    <w:r w:rsidRPr="00D16CF4">
      <w:rPr>
        <w:rFonts w:ascii="Arial" w:hAnsi="Arial" w:cs="Arial"/>
        <w:b/>
        <w:sz w:val="24"/>
        <w:szCs w:val="24"/>
      </w:rPr>
      <w:instrText xml:space="preserve"> TIME \@ "M/d/yy h:mm am/pm" </w:instrText>
    </w:r>
    <w:r w:rsidRPr="00D16CF4">
      <w:rPr>
        <w:rFonts w:ascii="Arial" w:hAnsi="Arial" w:cs="Arial"/>
        <w:b/>
        <w:sz w:val="24"/>
        <w:szCs w:val="24"/>
      </w:rPr>
      <w:fldChar w:fldCharType="separate"/>
    </w:r>
    <w:r>
      <w:rPr>
        <w:rFonts w:ascii="Arial" w:hAnsi="Arial" w:cs="Arial"/>
        <w:b/>
        <w:noProof/>
        <w:sz w:val="24"/>
        <w:szCs w:val="24"/>
      </w:rPr>
      <w:t>5/9/20 12:01 PM</w:t>
    </w:r>
    <w:r w:rsidRPr="00D16CF4">
      <w:rPr>
        <w:rFonts w:ascii="Arial" w:hAnsi="Arial" w:cs="Arial"/>
        <w:b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C"/>
    <w:rsid w:val="00007166"/>
    <w:rsid w:val="00092ACE"/>
    <w:rsid w:val="000B6306"/>
    <w:rsid w:val="000E7B84"/>
    <w:rsid w:val="001436C6"/>
    <w:rsid w:val="001F55B7"/>
    <w:rsid w:val="002C5CBA"/>
    <w:rsid w:val="00306CBC"/>
    <w:rsid w:val="00346D32"/>
    <w:rsid w:val="00356910"/>
    <w:rsid w:val="003832D9"/>
    <w:rsid w:val="003D1155"/>
    <w:rsid w:val="003D6B08"/>
    <w:rsid w:val="003E133D"/>
    <w:rsid w:val="00423A95"/>
    <w:rsid w:val="00433344"/>
    <w:rsid w:val="00464B2C"/>
    <w:rsid w:val="00490D4C"/>
    <w:rsid w:val="004B03E5"/>
    <w:rsid w:val="004D36D7"/>
    <w:rsid w:val="0052233D"/>
    <w:rsid w:val="00523AE8"/>
    <w:rsid w:val="005245BF"/>
    <w:rsid w:val="00574A49"/>
    <w:rsid w:val="005D6105"/>
    <w:rsid w:val="00681F8B"/>
    <w:rsid w:val="00682627"/>
    <w:rsid w:val="006D40B9"/>
    <w:rsid w:val="006D6784"/>
    <w:rsid w:val="006F5DF1"/>
    <w:rsid w:val="00707E72"/>
    <w:rsid w:val="007A0356"/>
    <w:rsid w:val="007D722C"/>
    <w:rsid w:val="007F1EEC"/>
    <w:rsid w:val="00806328"/>
    <w:rsid w:val="00895D1D"/>
    <w:rsid w:val="008A17FB"/>
    <w:rsid w:val="008B2EA7"/>
    <w:rsid w:val="008C2790"/>
    <w:rsid w:val="009153E7"/>
    <w:rsid w:val="009807E5"/>
    <w:rsid w:val="009F4A9D"/>
    <w:rsid w:val="00A01604"/>
    <w:rsid w:val="00A04A47"/>
    <w:rsid w:val="00A27E00"/>
    <w:rsid w:val="00A57F4A"/>
    <w:rsid w:val="00A71A83"/>
    <w:rsid w:val="00AA24FA"/>
    <w:rsid w:val="00AC4D05"/>
    <w:rsid w:val="00B35574"/>
    <w:rsid w:val="00B41FFC"/>
    <w:rsid w:val="00B6703B"/>
    <w:rsid w:val="00BC64FE"/>
    <w:rsid w:val="00BF1018"/>
    <w:rsid w:val="00BF24CB"/>
    <w:rsid w:val="00C119D5"/>
    <w:rsid w:val="00CA7C7C"/>
    <w:rsid w:val="00CB2D4E"/>
    <w:rsid w:val="00CC13D3"/>
    <w:rsid w:val="00CC40C2"/>
    <w:rsid w:val="00D06241"/>
    <w:rsid w:val="00D10ABF"/>
    <w:rsid w:val="00D16CF4"/>
    <w:rsid w:val="00D463D0"/>
    <w:rsid w:val="00D64024"/>
    <w:rsid w:val="00D91EBD"/>
    <w:rsid w:val="00E12DF2"/>
    <w:rsid w:val="00E14318"/>
    <w:rsid w:val="00E3457A"/>
    <w:rsid w:val="00E54883"/>
    <w:rsid w:val="00E85796"/>
    <w:rsid w:val="00EC2C1F"/>
    <w:rsid w:val="00EF4B6C"/>
    <w:rsid w:val="00F50B81"/>
    <w:rsid w:val="00FA1787"/>
    <w:rsid w:val="00FB45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B3C6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BC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7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790"/>
  </w:style>
  <w:style w:type="paragraph" w:styleId="Footer">
    <w:name w:val="footer"/>
    <w:basedOn w:val="Normal"/>
    <w:link w:val="FooterChar"/>
    <w:uiPriority w:val="99"/>
    <w:unhideWhenUsed/>
    <w:rsid w:val="008C27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790"/>
  </w:style>
  <w:style w:type="paragraph" w:styleId="BalloonText">
    <w:name w:val="Balloon Text"/>
    <w:basedOn w:val="Normal"/>
    <w:link w:val="BalloonTextChar"/>
    <w:uiPriority w:val="99"/>
    <w:semiHidden/>
    <w:unhideWhenUsed/>
    <w:rsid w:val="008C27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279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06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BC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7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790"/>
  </w:style>
  <w:style w:type="paragraph" w:styleId="Footer">
    <w:name w:val="footer"/>
    <w:basedOn w:val="Normal"/>
    <w:link w:val="FooterChar"/>
    <w:uiPriority w:val="99"/>
    <w:unhideWhenUsed/>
    <w:rsid w:val="008C27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790"/>
  </w:style>
  <w:style w:type="paragraph" w:styleId="BalloonText">
    <w:name w:val="Balloon Text"/>
    <w:basedOn w:val="Normal"/>
    <w:link w:val="BalloonTextChar"/>
    <w:uiPriority w:val="99"/>
    <w:semiHidden/>
    <w:unhideWhenUsed/>
    <w:rsid w:val="008C27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279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06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cebook.com/cartologyconsulting/" TargetMode="External"/><Relationship Id="rId8" Type="http://schemas.openxmlformats.org/officeDocument/2006/relationships/hyperlink" Target="http://cartology.org/programs/" TargetMode="External"/><Relationship Id="rId9" Type="http://schemas.openxmlformats.org/officeDocument/2006/relationships/hyperlink" Target="http://cartology.org/the-screening-room/" TargetMode="Externa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0.11:Users:KrisSchindler:Desktop:CARTOLOGY:ADMINISTRATIVE:IDENTITY:Cartolog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Cartology.dot</Template>
  <TotalTime>226</TotalTime>
  <Pages>1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Schindler</dc:creator>
  <cp:keywords/>
  <dc:description/>
  <cp:lastModifiedBy>Kris Schindler</cp:lastModifiedBy>
  <cp:revision>13</cp:revision>
  <cp:lastPrinted>2020-05-09T15:47:00Z</cp:lastPrinted>
  <dcterms:created xsi:type="dcterms:W3CDTF">2020-04-14T20:38:00Z</dcterms:created>
  <dcterms:modified xsi:type="dcterms:W3CDTF">2020-05-09T21:15:00Z</dcterms:modified>
</cp:coreProperties>
</file>